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67" w:rsidRDefault="00487A67"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99pt;margin-top:756pt;width:135pt;height:41.4pt;z-index:251660288;visibility:visible" filled="f" stroked="f">
            <v:path arrowok="t"/>
            <v:textbox>
              <w:txbxContent>
                <w:p w:rsidR="00487A67" w:rsidRPr="00635A9C" w:rsidRDefault="00487A67">
                  <w:pPr>
                    <w:rPr>
                      <w:rStyle w:val="bold14verdanablue"/>
                      <w:sz w:val="20"/>
                      <w:szCs w:val="20"/>
                      <w:lang w:val="it-IT" w:eastAsia="it-IT"/>
                    </w:rPr>
                  </w:pPr>
                  <w:r w:rsidRPr="00635A9C">
                    <w:rPr>
                      <w:rStyle w:val="bold14verdanablue"/>
                      <w:sz w:val="20"/>
                      <w:szCs w:val="20"/>
                      <w:lang w:val="it-IT" w:eastAsia="it-IT"/>
                    </w:rPr>
                    <w:t xml:space="preserve">Piazza </w:t>
                  </w:r>
                  <w:r>
                    <w:rPr>
                      <w:rStyle w:val="bold14verdanablue"/>
                      <w:sz w:val="20"/>
                      <w:szCs w:val="20"/>
                      <w:lang w:val="it-IT" w:eastAsia="it-IT"/>
                    </w:rPr>
                    <w:t>Frammartino</w:t>
                  </w:r>
                  <w:r w:rsidRPr="00635A9C">
                    <w:rPr>
                      <w:rStyle w:val="bold14verdanablue"/>
                      <w:sz w:val="20"/>
                      <w:szCs w:val="20"/>
                      <w:lang w:val="it-IT" w:eastAsia="it-IT"/>
                    </w:rPr>
                    <w:t xml:space="preserve"> 4 – 00015 Monterotondo  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Text Box 14" o:spid="_x0000_s1027" type="#_x0000_t202" style="position:absolute;margin-left:243.8pt;margin-top:756pt;width:99.5pt;height:3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/gqw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" filled="f" stroked="f">
            <v:path arrowok="t"/>
            <v:textbox>
              <w:txbxContent>
                <w:p w:rsidR="00487A67" w:rsidRPr="00635A9C" w:rsidRDefault="00487A67" w:rsidP="00B32640">
                  <w:pPr>
                    <w:rPr>
                      <w:rStyle w:val="bold14verdanablue"/>
                      <w:sz w:val="20"/>
                      <w:szCs w:val="20"/>
                      <w:lang w:val="it-IT" w:eastAsia="it-IT"/>
                    </w:rPr>
                  </w:pPr>
                  <w:r w:rsidRPr="00635A9C">
                    <w:rPr>
                      <w:rStyle w:val="bold14verdanablue"/>
                      <w:sz w:val="20"/>
                      <w:szCs w:val="20"/>
                      <w:lang w:val="it-IT" w:eastAsia="it-IT"/>
                    </w:rPr>
                    <w:t xml:space="preserve">Tel </w:t>
                  </w:r>
                  <w:r>
                    <w:rPr>
                      <w:rStyle w:val="bold14verdanablue"/>
                      <w:sz w:val="20"/>
                      <w:szCs w:val="20"/>
                      <w:lang w:val="it-IT" w:eastAsia="it-IT"/>
                    </w:rPr>
                    <w:t>3518740888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Text Box 8" o:spid="_x0000_s1028" type="#_x0000_t202" style="position:absolute;margin-left:309.75pt;margin-top:27.75pt;width:248.25pt;height:53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" filled="f" stroked="f">
            <v:path arrowok="t"/>
            <v:textbox>
              <w:txbxContent>
                <w:p w:rsidR="00487A67" w:rsidRPr="00A411D4" w:rsidRDefault="00487A67" w:rsidP="004E7E9A">
                  <w:pPr>
                    <w:pStyle w:val="NormalWeb"/>
                    <w:rPr>
                      <w:i/>
                    </w:rPr>
                  </w:pPr>
                  <w:r w:rsidRPr="00A411D4">
                    <w:rPr>
                      <w:rStyle w:val="bold14verdanablue"/>
                      <w:i/>
                    </w:rPr>
                    <w:t>Assessor</w:t>
                  </w:r>
                  <w:r>
                    <w:rPr>
                      <w:rStyle w:val="bold14verdanablue"/>
                      <w:i/>
                    </w:rPr>
                    <w:t>ato</w:t>
                  </w:r>
                  <w:r w:rsidRPr="00A411D4">
                    <w:rPr>
                      <w:rStyle w:val="bold14verdanablue"/>
                      <w:i/>
                    </w:rPr>
                    <w:t xml:space="preserve"> </w:t>
                  </w:r>
                  <w:r w:rsidRPr="00FB317D">
                    <w:rPr>
                      <w:rStyle w:val="bold14verdanablue"/>
                      <w:i/>
                    </w:rPr>
                    <w:t>Politiche Educative - Orientamento alla Formazione e al Lavoro Giovanile - Volontariato e Inclusione - Via di Francesco</w:t>
                  </w:r>
                  <w:r>
                    <w:rPr>
                      <w:rStyle w:val="bold14verdanablue"/>
                      <w:i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Text Box 9" o:spid="_x0000_s1029" type="#_x0000_t202" style="position:absolute;margin-left:333pt;margin-top:90pt;width:244.75pt;height:45pt;z-index:251657216;visibility:visible" filled="f" stroked="f">
            <v:path arrowok="t"/>
            <v:textbox>
              <w:txbxContent>
                <w:p w:rsidR="00487A67" w:rsidRPr="00635A9C" w:rsidRDefault="00487A67" w:rsidP="00635A9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Text Box 15" o:spid="_x0000_s1030" type="#_x0000_t202" style="position:absolute;margin-left:5in;margin-top:756pt;width:225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ljqgIAAKs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" filled="f" stroked="f">
            <v:path arrowok="t"/>
            <v:textbox>
              <w:txbxContent>
                <w:p w:rsidR="00487A67" w:rsidRPr="00DB796A" w:rsidRDefault="00487A67" w:rsidP="000B652B">
                  <w:pPr>
                    <w:rPr>
                      <w:rFonts w:ascii="Avenir 65 Medium" w:hAnsi="Avenir 65 Medium"/>
                      <w:sz w:val="22"/>
                      <w:szCs w:val="22"/>
                      <w:lang w:val="fr-FR"/>
                    </w:rPr>
                  </w:pPr>
                  <w:r>
                    <w:rPr>
                      <w:rStyle w:val="bold12verdananero"/>
                      <w:sz w:val="22"/>
                      <w:szCs w:val="22"/>
                    </w:rPr>
                    <w:t>Matteog.garofoli@gmail.com</w:t>
                  </w:r>
                  <w:hyperlink r:id="rId5" w:history="1"/>
                  <w:r w:rsidRPr="00DB796A">
                    <w:rPr>
                      <w:rFonts w:ascii="Avenir 65 Medium" w:hAnsi="Avenir 65 Medium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Text Box 7" o:spid="_x0000_s1031" type="#_x0000_t202" style="position:absolute;margin-left:81pt;margin-top:135pt;width:468pt;height:611.9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" o:allowoverlap="f" filled="f" fillcolor="black" stroked="f">
            <v:path arrowok="t"/>
            <v:textbox>
              <w:txbxContent>
                <w:p w:rsidR="00487A67" w:rsidRDefault="00487A67" w:rsidP="00DB796A">
                  <w:pPr>
                    <w:ind w:left="1440" w:right="898"/>
                    <w:jc w:val="both"/>
                    <w:rPr>
                      <w:lang w:val="it-IT"/>
                    </w:rPr>
                  </w:pPr>
                </w:p>
                <w:p w:rsidR="00487A67" w:rsidRPr="00DB796A" w:rsidRDefault="00487A67" w:rsidP="00DB796A">
                  <w:pPr>
                    <w:ind w:left="1440" w:right="898"/>
                    <w:jc w:val="both"/>
                    <w:rPr>
                      <w:lang w:val="it-IT"/>
                    </w:rPr>
                  </w:pPr>
                </w:p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  <w:bookmarkStart w:id="0" w:name="_GoBack"/>
                  <w:r w:rsidRPr="00DB796A">
                    <w:rPr>
                      <w:lang w:val="it-IT"/>
                    </w:rPr>
                    <w:t xml:space="preserve">Oggetto: </w:t>
                  </w:r>
                  <w:r w:rsidRPr="00107EFB">
                    <w:rPr>
                      <w:b/>
                      <w:lang w:val="it-IT"/>
                    </w:rPr>
                    <w:t xml:space="preserve">Contributo Per </w:t>
                  </w:r>
                  <w:smartTag w:uri="urn:schemas-microsoft-com:office:smarttags" w:element="PersonName">
                    <w:smartTagPr>
                      <w:attr w:name="ProductID" w:val="La Fornitura Gratuita"/>
                    </w:smartTagPr>
                    <w:r w:rsidRPr="00107EFB">
                      <w:rPr>
                        <w:b/>
                        <w:lang w:val="it-IT"/>
                      </w:rPr>
                      <w:t>La Fornitura Gratuita</w:t>
                    </w:r>
                  </w:smartTag>
                  <w:r w:rsidRPr="00107EFB">
                    <w:rPr>
                      <w:b/>
                      <w:lang w:val="it-IT"/>
                    </w:rPr>
                    <w:t xml:space="preserve"> o Semigratuita Dei Libri Di Testo Anno Scolastico 2019-</w:t>
                  </w:r>
                  <w:smartTag w:uri="urn:schemas-microsoft-com:office:smarttags" w:element="metricconverter">
                    <w:smartTagPr>
                      <w:attr w:name="ProductID" w:val="2020’"/>
                    </w:smartTagPr>
                    <w:r w:rsidRPr="00107EFB">
                      <w:rPr>
                        <w:b/>
                        <w:lang w:val="it-IT"/>
                      </w:rPr>
                      <w:t>2020’</w:t>
                    </w:r>
                  </w:smartTag>
                </w:p>
                <w:bookmarkEnd w:id="0"/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</w:p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  <w:r w:rsidRPr="00107EFB">
                    <w:rPr>
                      <w:lang w:val="it-IT"/>
                    </w:rPr>
                    <w:t xml:space="preserve">Possono accedere ai contributi gli studenti aventi i seguenti requisiti: </w:t>
                  </w:r>
                </w:p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  <w:r w:rsidRPr="00107EFB">
                    <w:rPr>
                      <w:lang w:val="it-IT"/>
                    </w:rPr>
                    <w:t>• residenza nel Comune di Monterotondo;</w:t>
                  </w:r>
                </w:p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  <w:r w:rsidRPr="00107EFB">
                    <w:rPr>
                      <w:lang w:val="it-IT"/>
                    </w:rPr>
                    <w:t xml:space="preserve"> • indicatore della Situazione Economica Equivalente (ISEE) in corso di validità del nucleo familiare dello studente non superiore a € 15.493,71; </w:t>
                  </w:r>
                </w:p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  <w:r w:rsidRPr="00107EFB">
                    <w:rPr>
                      <w:lang w:val="it-IT"/>
                    </w:rPr>
                    <w:t>• frequenza nell’a.s. 2019/2020 presso gli Istituti di Istruzione secondaria di I e II grado, statali e paritarie. A convalida dei suddetti requisiti, alla domanda per l’erogazione del contributo deve essere allegata: – attestazione ISEE, in corso di validità rilasciata gratuitamente dai CAAF, per quanto attiene la situazione economica del nucleo familiare dello studente; – dichiarazione sostitutiva di certificazione per quanto riguarda la residenza e la frequenza all’Istituto Scolastico (D.P.R. n. 445/2000); – copia del documento di identità in corso di validità del soggetto richiedente che firma l’istanza di contributo.</w:t>
                  </w:r>
                </w:p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</w:p>
                <w:p w:rsidR="00487A67" w:rsidRPr="00107EFB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  <w:r w:rsidRPr="00107EFB">
                    <w:rPr>
                      <w:lang w:val="it-IT"/>
                    </w:rPr>
                    <w:t>È stato predisposto un modello di domanda per la richiesta del contributo per l’acquisto dei libri di testo per gli studenti iscritti alla scuola secondaria di primo grado (medie) e scuola secondaria di secondo grado (scuole superiori), da ritirare presso: – l’Ufficio Informa Comune; – l’Ufficio Scuola del Servizio Autonomo Politiche Educative del Comune di Monterotondo;</w:t>
                  </w:r>
                </w:p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</w:p>
                <w:p w:rsidR="00487A67" w:rsidRPr="00107EFB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  <w:r w:rsidRPr="00107EFB">
                    <w:rPr>
                      <w:lang w:val="it-IT"/>
                    </w:rPr>
                    <w:t>Modulo di domanda da consegnare compilato e firmato all’Ufficio Protocollo del Comune</w:t>
                  </w:r>
                  <w:r w:rsidRPr="00107EFB">
                    <w:rPr>
                      <w:lang w:val="it-IT"/>
                    </w:rPr>
                    <w:br/>
                    <w:t>ENTRO E NON OLTRE LE ORE 17,20 DEL 28 NOVEMBRE 2019</w:t>
                  </w:r>
                  <w:r w:rsidRPr="00107EFB">
                    <w:rPr>
                      <w:lang w:val="it-IT"/>
                    </w:rPr>
                    <w:br/>
                    <w:t>(nei giorni dal lunedi al venerdi dalle ore 8,45 alle ore 12,30</w:t>
                  </w:r>
                  <w:r w:rsidRPr="00107EFB">
                    <w:rPr>
                      <w:lang w:val="it-IT"/>
                    </w:rPr>
                    <w:br/>
                    <w:t>il martedi ed il giovedi dalle ore 8,45 alle ore 12,40 e dalle ore 15,20 alle ore 17,20 presso l’Ufficio Protocollo)</w:t>
                  </w:r>
                  <w:r w:rsidRPr="00107EFB">
                    <w:rPr>
                      <w:lang w:val="it-IT"/>
                    </w:rPr>
                    <w:br/>
                  </w:r>
                  <w:r w:rsidRPr="00107EFB">
                    <w:rPr>
                      <w:lang w:val="it-IT"/>
                    </w:rPr>
                    <w:br/>
                  </w:r>
                  <w:hyperlink r:id="rId6" w:tgtFrame="_blank" w:history="1">
                    <w:r w:rsidRPr="00107EFB">
                      <w:rPr>
                        <w:rStyle w:val="Hyperlink"/>
                        <w:lang w:val="it-IT"/>
                      </w:rPr>
                      <w:t>http://www.comune.monterotondo.rm.it/notizia/contributo-per-la-fornitura-gratuita-o-semigratuita-dei-libri-di-testo-anno-scolastico-2019-2020/</w:t>
                    </w:r>
                  </w:hyperlink>
                  <w:r w:rsidRPr="00107EFB">
                    <w:rPr>
                      <w:lang w:val="it-IT"/>
                    </w:rPr>
                    <w:t>  </w:t>
                  </w:r>
                </w:p>
                <w:p w:rsidR="00487A67" w:rsidRDefault="00487A67" w:rsidP="00DB796A">
                  <w:pPr>
                    <w:ind w:left="360" w:right="898"/>
                    <w:jc w:val="both"/>
                    <w:rPr>
                      <w:lang w:val="it-IT"/>
                    </w:rPr>
                  </w:pPr>
                </w:p>
                <w:p w:rsidR="00487A67" w:rsidRDefault="00487A67" w:rsidP="00E760AB">
                  <w:pPr>
                    <w:spacing w:line="360" w:lineRule="auto"/>
                    <w:ind w:left="1080" w:right="898"/>
                    <w:jc w:val="both"/>
                    <w:rPr>
                      <w:lang w:val="it-IT"/>
                    </w:rPr>
                  </w:pPr>
                </w:p>
                <w:p w:rsidR="00487A67" w:rsidRDefault="00487A67" w:rsidP="00E760AB">
                  <w:pPr>
                    <w:spacing w:line="360" w:lineRule="auto"/>
                    <w:ind w:left="1080" w:right="898"/>
                    <w:jc w:val="both"/>
                    <w:rPr>
                      <w:lang w:val="it-IT"/>
                    </w:rPr>
                  </w:pPr>
                </w:p>
                <w:p w:rsidR="00487A67" w:rsidRPr="00DB796A" w:rsidRDefault="00487A67" w:rsidP="00E760AB">
                  <w:pPr>
                    <w:spacing w:line="360" w:lineRule="auto"/>
                    <w:ind w:left="1080" w:right="898"/>
                    <w:jc w:val="both"/>
                    <w:rPr>
                      <w:lang w:val="it-IT"/>
                    </w:rPr>
                  </w:pPr>
                </w:p>
                <w:tbl>
                  <w:tblPr>
                    <w:tblW w:w="0" w:type="auto"/>
                    <w:jc w:val="center"/>
                    <w:tblLook w:val="00A0"/>
                  </w:tblPr>
                  <w:tblGrid>
                    <w:gridCol w:w="5185"/>
                    <w:gridCol w:w="3726"/>
                  </w:tblGrid>
                  <w:tr w:rsidR="00487A67" w:rsidRPr="00FA3E32" w:rsidTr="00FA3E32">
                    <w:trPr>
                      <w:trHeight w:val="448"/>
                      <w:jc w:val="center"/>
                    </w:trPr>
                    <w:tc>
                      <w:tcPr>
                        <w:tcW w:w="5185" w:type="dxa"/>
                      </w:tcPr>
                      <w:p w:rsidR="00487A67" w:rsidRPr="00FA3E32" w:rsidRDefault="00487A67" w:rsidP="00FA3E32">
                        <w:pPr>
                          <w:jc w:val="center"/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3726" w:type="dxa"/>
                      </w:tcPr>
                      <w:p w:rsidR="00487A67" w:rsidRPr="00FA3E32" w:rsidRDefault="00487A67" w:rsidP="00FB317D">
                        <w:pPr>
                          <w:jc w:val="center"/>
                          <w:rPr>
                            <w:lang w:val="it-IT"/>
                          </w:rPr>
                        </w:pPr>
                        <w:r w:rsidRPr="00FA3E32">
                          <w:rPr>
                            <w:lang w:val="it-IT"/>
                          </w:rPr>
                          <w:t>L’Assessor</w:t>
                        </w:r>
                        <w:r>
                          <w:rPr>
                            <w:lang w:val="it-IT"/>
                          </w:rPr>
                          <w:t>e</w:t>
                        </w:r>
                      </w:p>
                    </w:tc>
                  </w:tr>
                  <w:tr w:rsidR="00487A67" w:rsidRPr="00FA3E32" w:rsidTr="00FA3E32">
                    <w:trPr>
                      <w:jc w:val="center"/>
                    </w:trPr>
                    <w:tc>
                      <w:tcPr>
                        <w:tcW w:w="5185" w:type="dxa"/>
                      </w:tcPr>
                      <w:p w:rsidR="00487A67" w:rsidRPr="00FA3E32" w:rsidRDefault="00487A67" w:rsidP="00FA3E32">
                        <w:pPr>
                          <w:jc w:val="center"/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3726" w:type="dxa"/>
                      </w:tcPr>
                      <w:p w:rsidR="00487A67" w:rsidRPr="004E7E9A" w:rsidRDefault="00487A67" w:rsidP="00FB317D">
                        <w:pPr>
                          <w:jc w:val="center"/>
                          <w:rPr>
                            <w:i/>
                            <w:lang w:val="it-IT"/>
                          </w:rPr>
                        </w:pPr>
                        <w:r w:rsidRPr="004E7E9A">
                          <w:rPr>
                            <w:i/>
                            <w:lang w:val="it-IT"/>
                          </w:rPr>
                          <w:t>(</w:t>
                        </w:r>
                        <w:r>
                          <w:rPr>
                            <w:i/>
                            <w:lang w:val="it-IT"/>
                          </w:rPr>
                          <w:t>Matteo Gaetano Garofoli</w:t>
                        </w:r>
                        <w:r w:rsidRPr="004E7E9A">
                          <w:rPr>
                            <w:i/>
                            <w:lang w:val="it-IT"/>
                          </w:rPr>
                          <w:t>)</w:t>
                        </w:r>
                      </w:p>
                    </w:tc>
                  </w:tr>
                </w:tbl>
                <w:p w:rsidR="00487A67" w:rsidRDefault="00487A67" w:rsidP="00366CF0">
                  <w:pPr>
                    <w:jc w:val="both"/>
                    <w:rPr>
                      <w:lang w:val="it-IT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Pr="000225FE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arta_intestata" style="width:595.5pt;height:834pt;visibility:visible">
            <v:imagedata r:id="rId7" o:title=""/>
          </v:shape>
        </w:pict>
      </w:r>
    </w:p>
    <w:sectPr w:rsidR="00487A67" w:rsidSect="00995534">
      <w:pgSz w:w="11906" w:h="16838"/>
      <w:pgMar w:top="0" w:right="26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65 Medium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85 Heavy">
    <w:altName w:val="Rockwell Extra 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FFD"/>
    <w:multiLevelType w:val="hybridMultilevel"/>
    <w:tmpl w:val="16062C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276E8"/>
    <w:multiLevelType w:val="multilevel"/>
    <w:tmpl w:val="CE4CE2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3FCD62FA"/>
    <w:multiLevelType w:val="hybridMultilevel"/>
    <w:tmpl w:val="E3D292A2"/>
    <w:lvl w:ilvl="0" w:tplc="BA88830C">
      <w:start w:val="1"/>
      <w:numFmt w:val="decimal"/>
      <w:lvlText w:val="%1)"/>
      <w:lvlJc w:val="left"/>
      <w:pPr>
        <w:tabs>
          <w:tab w:val="num" w:pos="1800"/>
        </w:tabs>
        <w:ind w:left="1931" w:hanging="491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cumentProtection w:edit="readOnly" w:formatting="1" w:enforcement="0"/>
  <w:defaultTabStop w:val="720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3AF"/>
    <w:rsid w:val="00013A54"/>
    <w:rsid w:val="000225FE"/>
    <w:rsid w:val="00072D61"/>
    <w:rsid w:val="00085BD4"/>
    <w:rsid w:val="00097D15"/>
    <w:rsid w:val="000B04DB"/>
    <w:rsid w:val="000B5B7C"/>
    <w:rsid w:val="000B652B"/>
    <w:rsid w:val="000D4AD7"/>
    <w:rsid w:val="000D7F5E"/>
    <w:rsid w:val="000E647D"/>
    <w:rsid w:val="000F121A"/>
    <w:rsid w:val="00107EFB"/>
    <w:rsid w:val="00112346"/>
    <w:rsid w:val="0013170B"/>
    <w:rsid w:val="00176D9D"/>
    <w:rsid w:val="001900FC"/>
    <w:rsid w:val="00196BDD"/>
    <w:rsid w:val="001B0C09"/>
    <w:rsid w:val="001D401C"/>
    <w:rsid w:val="001E5D8F"/>
    <w:rsid w:val="00230188"/>
    <w:rsid w:val="002455C1"/>
    <w:rsid w:val="002B145B"/>
    <w:rsid w:val="002B26D6"/>
    <w:rsid w:val="002E5559"/>
    <w:rsid w:val="00331771"/>
    <w:rsid w:val="00366CF0"/>
    <w:rsid w:val="003703E5"/>
    <w:rsid w:val="00382229"/>
    <w:rsid w:val="00383420"/>
    <w:rsid w:val="003B1EFC"/>
    <w:rsid w:val="00410434"/>
    <w:rsid w:val="004320EE"/>
    <w:rsid w:val="00456916"/>
    <w:rsid w:val="0046150E"/>
    <w:rsid w:val="00487A67"/>
    <w:rsid w:val="004A0069"/>
    <w:rsid w:val="004E7E9A"/>
    <w:rsid w:val="00557D9F"/>
    <w:rsid w:val="00581835"/>
    <w:rsid w:val="005833FC"/>
    <w:rsid w:val="005B5F23"/>
    <w:rsid w:val="005D5970"/>
    <w:rsid w:val="005D7760"/>
    <w:rsid w:val="005D7C46"/>
    <w:rsid w:val="005F0241"/>
    <w:rsid w:val="005F54C2"/>
    <w:rsid w:val="00620C6E"/>
    <w:rsid w:val="0062646C"/>
    <w:rsid w:val="00635A9C"/>
    <w:rsid w:val="006450CD"/>
    <w:rsid w:val="00663DE7"/>
    <w:rsid w:val="00682999"/>
    <w:rsid w:val="00695F29"/>
    <w:rsid w:val="006C4E41"/>
    <w:rsid w:val="006C56AC"/>
    <w:rsid w:val="006D5B80"/>
    <w:rsid w:val="0075735D"/>
    <w:rsid w:val="00762BD3"/>
    <w:rsid w:val="00791548"/>
    <w:rsid w:val="007C5652"/>
    <w:rsid w:val="007D2FD7"/>
    <w:rsid w:val="00813550"/>
    <w:rsid w:val="00832AEC"/>
    <w:rsid w:val="0085149C"/>
    <w:rsid w:val="00856760"/>
    <w:rsid w:val="008B42E1"/>
    <w:rsid w:val="008D566F"/>
    <w:rsid w:val="008F5F9C"/>
    <w:rsid w:val="009058D5"/>
    <w:rsid w:val="0090695A"/>
    <w:rsid w:val="00912BD6"/>
    <w:rsid w:val="009326F8"/>
    <w:rsid w:val="00947DDF"/>
    <w:rsid w:val="00953F28"/>
    <w:rsid w:val="00977FEE"/>
    <w:rsid w:val="0099363F"/>
    <w:rsid w:val="00995534"/>
    <w:rsid w:val="00996B6A"/>
    <w:rsid w:val="009B026B"/>
    <w:rsid w:val="009C6BB5"/>
    <w:rsid w:val="009F58A9"/>
    <w:rsid w:val="00A04E61"/>
    <w:rsid w:val="00A411D4"/>
    <w:rsid w:val="00A8778F"/>
    <w:rsid w:val="00AA7F0C"/>
    <w:rsid w:val="00AB5542"/>
    <w:rsid w:val="00AB77CB"/>
    <w:rsid w:val="00AC7BC2"/>
    <w:rsid w:val="00AD5D67"/>
    <w:rsid w:val="00AE578A"/>
    <w:rsid w:val="00AE7630"/>
    <w:rsid w:val="00AF222B"/>
    <w:rsid w:val="00B0536C"/>
    <w:rsid w:val="00B32640"/>
    <w:rsid w:val="00B97A6B"/>
    <w:rsid w:val="00BB15D8"/>
    <w:rsid w:val="00BB54D6"/>
    <w:rsid w:val="00BC3629"/>
    <w:rsid w:val="00BD34DF"/>
    <w:rsid w:val="00BE13A9"/>
    <w:rsid w:val="00C303B4"/>
    <w:rsid w:val="00C37544"/>
    <w:rsid w:val="00C4724C"/>
    <w:rsid w:val="00C82FF9"/>
    <w:rsid w:val="00C835B6"/>
    <w:rsid w:val="00CB2AC5"/>
    <w:rsid w:val="00CC4BCB"/>
    <w:rsid w:val="00CD3210"/>
    <w:rsid w:val="00CE3195"/>
    <w:rsid w:val="00CF20A7"/>
    <w:rsid w:val="00D25D23"/>
    <w:rsid w:val="00D27D54"/>
    <w:rsid w:val="00D323D3"/>
    <w:rsid w:val="00D54030"/>
    <w:rsid w:val="00D92BD4"/>
    <w:rsid w:val="00DB41BC"/>
    <w:rsid w:val="00DB796A"/>
    <w:rsid w:val="00DC1C0D"/>
    <w:rsid w:val="00DE4B79"/>
    <w:rsid w:val="00E11C98"/>
    <w:rsid w:val="00E353AF"/>
    <w:rsid w:val="00E66C9C"/>
    <w:rsid w:val="00E75686"/>
    <w:rsid w:val="00E760AB"/>
    <w:rsid w:val="00E815DC"/>
    <w:rsid w:val="00EB1917"/>
    <w:rsid w:val="00EB2732"/>
    <w:rsid w:val="00EF1CB9"/>
    <w:rsid w:val="00F301EF"/>
    <w:rsid w:val="00F4451B"/>
    <w:rsid w:val="00F632A2"/>
    <w:rsid w:val="00FA3E32"/>
    <w:rsid w:val="00FB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3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3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3D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3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960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960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960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customStyle="1" w:styleId="Stile1">
    <w:name w:val="Stile1"/>
    <w:basedOn w:val="BodyText"/>
    <w:next w:val="BodyText"/>
    <w:uiPriority w:val="99"/>
    <w:rsid w:val="00AE7630"/>
    <w:rPr>
      <w:rFonts w:ascii="Avenir 65 Medium" w:hAnsi="Avenir 65 Medium"/>
      <w:b/>
    </w:rPr>
  </w:style>
  <w:style w:type="character" w:styleId="Hyperlink">
    <w:name w:val="Hyperlink"/>
    <w:basedOn w:val="DefaultParagraphFont"/>
    <w:uiPriority w:val="99"/>
    <w:rsid w:val="000B652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autoRedefine/>
    <w:uiPriority w:val="99"/>
    <w:rsid w:val="00663DE7"/>
    <w:pPr>
      <w:spacing w:after="120"/>
    </w:pPr>
    <w:rPr>
      <w:rFonts w:ascii="Avenir 85 Heavy" w:hAnsi="Avenir 85 Heavy"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960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rsid w:val="00DC1C0D"/>
    <w:pPr>
      <w:spacing w:before="100" w:beforeAutospacing="1" w:after="100" w:afterAutospacing="1"/>
    </w:pPr>
    <w:rPr>
      <w:lang w:val="it-IT" w:eastAsia="it-IT"/>
    </w:rPr>
  </w:style>
  <w:style w:type="character" w:customStyle="1" w:styleId="bold14verdanablue">
    <w:name w:val="bold14verdanablue"/>
    <w:basedOn w:val="DefaultParagraphFont"/>
    <w:uiPriority w:val="99"/>
    <w:rsid w:val="00DC1C0D"/>
    <w:rPr>
      <w:rFonts w:cs="Times New Roman"/>
    </w:rPr>
  </w:style>
  <w:style w:type="character" w:customStyle="1" w:styleId="bold12verdananero">
    <w:name w:val="bold12verdananero"/>
    <w:basedOn w:val="DefaultParagraphFont"/>
    <w:uiPriority w:val="99"/>
    <w:rsid w:val="00635A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1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60"/>
    <w:rPr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366C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3170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70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onterotondo.rm.it/notizia/contributo-per-la-fornitura-gratuita-o-semigratuita-dei-libri-di-testo-anno-scolastico-2019-2020/?fbclid=IwAR0NnWt-ng6zu_YmkSnYHxFKWpR0MgUqFpUdNnC2ACYfjv-jRTMbIGCLUhQ" TargetMode="External"/><Relationship Id="rId5" Type="http://schemas.openxmlformats.org/officeDocument/2006/relationships/hyperlink" Target="mailto:foggia@comune.monterotondo.rm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</Words>
  <Characters>7</Characters>
  <Application>Microsoft Office Outlook</Application>
  <DocSecurity>0</DocSecurity>
  <Lines>0</Lines>
  <Paragraphs>0</Paragraphs>
  <ScaleCrop>false</ScaleCrop>
  <Company>rdfvbd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Antonella PANCALDI</dc:creator>
  <cp:keywords/>
  <dc:description/>
  <cp:lastModifiedBy>matteo garofoli</cp:lastModifiedBy>
  <cp:revision>2</cp:revision>
  <cp:lastPrinted>2019-10-08T08:40:00Z</cp:lastPrinted>
  <dcterms:created xsi:type="dcterms:W3CDTF">2019-11-14T10:24:00Z</dcterms:created>
  <dcterms:modified xsi:type="dcterms:W3CDTF">2019-11-14T10:24:00Z</dcterms:modified>
</cp:coreProperties>
</file>